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CCD4" w14:textId="77777777" w:rsidR="00FE067E" w:rsidRDefault="00CD36CF" w:rsidP="00F35C12">
      <w:pPr>
        <w:pStyle w:val="TitlePageOrigin"/>
      </w:pPr>
      <w:r>
        <w:t>WEST virginia legislature</w:t>
      </w:r>
    </w:p>
    <w:p w14:paraId="29EFB503" w14:textId="77777777" w:rsidR="00CD36CF" w:rsidRDefault="00470D6E" w:rsidP="00F35C12">
      <w:pPr>
        <w:pStyle w:val="TitlePageSession"/>
      </w:pPr>
      <w:r>
        <w:t>20</w:t>
      </w:r>
      <w:r w:rsidR="007C2B4B">
        <w:t>2</w:t>
      </w:r>
      <w:r w:rsidR="00DB7995">
        <w:t>5</w:t>
      </w:r>
      <w:r w:rsidR="00CD36CF">
        <w:t xml:space="preserve"> regular session</w:t>
      </w:r>
    </w:p>
    <w:p w14:paraId="6BFFFF51" w14:textId="77777777" w:rsidR="00CD36CF" w:rsidRDefault="00506694" w:rsidP="00F35C12">
      <w:pPr>
        <w:pStyle w:val="TitlePageBillPrefix"/>
      </w:pPr>
      <w:sdt>
        <w:sdtPr>
          <w:tag w:val="IntroDate"/>
          <w:id w:val="-1236936958"/>
          <w:placeholder>
            <w:docPart w:val="BB8E7B6A72A74E27A1D86101E3798977"/>
          </w:placeholder>
          <w:text/>
        </w:sdtPr>
        <w:sdtEndPr/>
        <w:sdtContent>
          <w:r w:rsidR="00E379D8">
            <w:t>Originating</w:t>
          </w:r>
        </w:sdtContent>
      </w:sdt>
    </w:p>
    <w:p w14:paraId="56F2AE5A" w14:textId="3660A46B" w:rsidR="00CD36CF" w:rsidRDefault="00506694" w:rsidP="00F35C12">
      <w:pPr>
        <w:pStyle w:val="BillNumber"/>
      </w:pPr>
      <w:sdt>
        <w:sdtPr>
          <w:tag w:val="Chamber"/>
          <w:id w:val="893011969"/>
          <w:lock w:val="sdtLocked"/>
          <w:placeholder>
            <w:docPart w:val="9CE2A1E977364EF3977C40714358D4F1"/>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800534">
        <w:t xml:space="preserve"> </w:t>
      </w:r>
      <w:r w:rsidR="00863595">
        <w:t>944</w:t>
      </w:r>
    </w:p>
    <w:p w14:paraId="37178A23" w14:textId="57BB9AA0" w:rsidR="00CD36CF" w:rsidRDefault="00CD36CF" w:rsidP="00F35C12">
      <w:pPr>
        <w:pStyle w:val="Sponsors"/>
      </w:pPr>
      <w:r>
        <w:t xml:space="preserve">By </w:t>
      </w:r>
      <w:sdt>
        <w:sdtPr>
          <w:tag w:val="Sponsors"/>
          <w:id w:val="1589585889"/>
          <w:placeholder>
            <w:docPart w:val="25AF73D73ED14E31B818C3C9FAC9CF65"/>
          </w:placeholder>
          <w:text w:multiLine="1"/>
        </w:sdtPr>
        <w:sdtEndPr/>
        <w:sdtContent>
          <w:r w:rsidR="00032990">
            <w:t>Senators Stuart, Azinger, Bartlett, Charnock, Deeds, Fuller, Garcia, Hart, Helton, Rose, Rucker, Taylor, and Willis</w:t>
          </w:r>
        </w:sdtContent>
      </w:sdt>
    </w:p>
    <w:p w14:paraId="64942F50" w14:textId="77777777" w:rsidR="00981B69" w:rsidRDefault="00CD36CF" w:rsidP="00F35C12">
      <w:pPr>
        <w:pStyle w:val="References"/>
        <w:sectPr w:rsidR="00981B69" w:rsidSect="006457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tag w:val="References"/>
          <w:id w:val="-1043047873"/>
          <w:placeholder>
            <w:docPart w:val="D3B7FE5546084119AE08BB570ECE2D37"/>
          </w:placeholder>
          <w:text w:multiLine="1"/>
        </w:sdtPr>
        <w:sdtEndPr/>
        <w:sdtContent>
          <w:r w:rsidR="0064573C">
            <w:t>the Judiciary</w:t>
          </w:r>
        </w:sdtContent>
      </w:sdt>
      <w:r w:rsidR="00E379D8">
        <w:t xml:space="preserve">; </w:t>
      </w:r>
      <w:r w:rsidR="00863595">
        <w:t>r</w:t>
      </w:r>
      <w:r w:rsidR="00E379D8">
        <w:t xml:space="preserve">eported </w:t>
      </w:r>
      <w:sdt>
        <w:sdtPr>
          <w:id w:val="-566653316"/>
          <w:placeholder>
            <w:docPart w:val="FBC10D662F6540D2BD79AE7FDDBF704E"/>
          </w:placeholder>
          <w:text/>
        </w:sdtPr>
        <w:sdtEndPr/>
        <w:sdtContent>
          <w:r w:rsidR="0064573C">
            <w:t>March 31, 2025</w:t>
          </w:r>
        </w:sdtContent>
      </w:sdt>
      <w:r>
        <w:t>]</w:t>
      </w:r>
    </w:p>
    <w:p w14:paraId="1D1B3995" w14:textId="52C7BCEA" w:rsidR="00E831B3" w:rsidRDefault="00E831B3" w:rsidP="00F35C12">
      <w:pPr>
        <w:pStyle w:val="References"/>
      </w:pPr>
    </w:p>
    <w:p w14:paraId="55486975" w14:textId="0E2E319E" w:rsidR="0064573C" w:rsidRDefault="0000526A" w:rsidP="00981B69">
      <w:pPr>
        <w:pStyle w:val="TitleSection"/>
      </w:pPr>
      <w:r>
        <w:lastRenderedPageBreak/>
        <w:t>A BILL</w:t>
      </w:r>
      <w:r w:rsidR="0064573C">
        <w:t xml:space="preserve"> </w:t>
      </w:r>
      <w:r w:rsidR="00B41362">
        <w:t xml:space="preserve">to </w:t>
      </w:r>
      <w:r w:rsidR="0064573C">
        <w:t xml:space="preserve">amend the Code of West Virginia, 1931, as amended, by adding a new section, designated </w:t>
      </w:r>
      <w:bookmarkStart w:id="0" w:name="_Hlk192050127"/>
      <w:r w:rsidR="0064573C" w:rsidRPr="00D30C92">
        <w:t>§9-5-</w:t>
      </w:r>
      <w:bookmarkEnd w:id="0"/>
      <w:r w:rsidR="0064573C">
        <w:t xml:space="preserve">34, relating to </w:t>
      </w:r>
      <w:r w:rsidR="00F1161F">
        <w:t xml:space="preserve">the creation of the </w:t>
      </w:r>
      <w:r w:rsidR="00F1161F" w:rsidRPr="00F1161F">
        <w:t xml:space="preserve">West Virginia Child First Advisory Committee and the West Virginia Child </w:t>
      </w:r>
      <w:r w:rsidR="00F1161F">
        <w:t>F</w:t>
      </w:r>
      <w:r w:rsidR="00F1161F" w:rsidRPr="00F1161F">
        <w:t xml:space="preserve">irst </w:t>
      </w:r>
      <w:r w:rsidR="00F1161F">
        <w:t>F</w:t>
      </w:r>
      <w:r w:rsidR="00F1161F" w:rsidRPr="00F1161F">
        <w:t>und</w:t>
      </w:r>
      <w:r w:rsidR="0064573C">
        <w:t xml:space="preserve">; </w:t>
      </w:r>
      <w:r w:rsidR="00B774B4">
        <w:t>creating advisory committee</w:t>
      </w:r>
      <w:r w:rsidR="00863595">
        <w:t>;</w:t>
      </w:r>
      <w:r w:rsidR="0064573C">
        <w:t xml:space="preserve"> </w:t>
      </w:r>
      <w:r w:rsidR="00B774B4">
        <w:t xml:space="preserve">setting forth composition of advisory committee; providing duties of advisory committee; providing for minimum number of meetings; requiring annual findings and report; </w:t>
      </w:r>
      <w:r w:rsidR="00FA633A">
        <w:t xml:space="preserve">providing authority to  create subcommittees and working groups; </w:t>
      </w:r>
      <w:r w:rsidR="00B774B4">
        <w:t>establishing West Virginia Child First Fund; providing for promulgation of rules; and providing for management of mon</w:t>
      </w:r>
      <w:r w:rsidR="00863595">
        <w:t>eys</w:t>
      </w:r>
      <w:r w:rsidR="00B774B4">
        <w:t xml:space="preserve"> within fund</w:t>
      </w:r>
      <w:r w:rsidR="0064573C">
        <w:t xml:space="preserve">. </w:t>
      </w:r>
    </w:p>
    <w:p w14:paraId="5602846B" w14:textId="77777777" w:rsidR="0064573C" w:rsidRDefault="0064573C" w:rsidP="00981B69">
      <w:pPr>
        <w:pStyle w:val="EnactingClause"/>
      </w:pPr>
      <w:r>
        <w:t>Be it enacted by the Legislature of West Virginia:</w:t>
      </w:r>
    </w:p>
    <w:p w14:paraId="399EF1AF" w14:textId="77777777" w:rsidR="0064573C" w:rsidRPr="008450E7" w:rsidRDefault="0064573C" w:rsidP="00981B69">
      <w:pPr>
        <w:pStyle w:val="EnactingClause"/>
        <w:rPr>
          <w:b/>
          <w:bCs/>
          <w:i w:val="0"/>
          <w:iCs/>
          <w:sz w:val="28"/>
          <w:szCs w:val="28"/>
        </w:rPr>
        <w:sectPr w:rsidR="0064573C" w:rsidRPr="008450E7" w:rsidSect="00981B69">
          <w:pgSz w:w="12240" w:h="15840" w:code="1"/>
          <w:pgMar w:top="1440" w:right="1440" w:bottom="1440" w:left="1440" w:header="720" w:footer="720" w:gutter="0"/>
          <w:lnNumType w:countBy="1" w:restart="newSection"/>
          <w:pgNumType w:start="0"/>
          <w:cols w:space="720"/>
          <w:titlePg/>
          <w:docGrid w:linePitch="360"/>
        </w:sectPr>
      </w:pPr>
      <w:r w:rsidRPr="008450E7">
        <w:rPr>
          <w:b/>
          <w:bCs/>
          <w:i w:val="0"/>
          <w:iCs/>
          <w:sz w:val="28"/>
          <w:szCs w:val="28"/>
        </w:rPr>
        <w:t xml:space="preserve">ARTICLE 5. MISCELLANEOUS PROVISIONS. </w:t>
      </w:r>
    </w:p>
    <w:p w14:paraId="21AAA73C" w14:textId="1FC98803" w:rsidR="0064573C" w:rsidRPr="00144D48" w:rsidRDefault="0064573C" w:rsidP="00981B69">
      <w:pPr>
        <w:pStyle w:val="SectionHeading"/>
        <w:widowControl/>
        <w:rPr>
          <w:u w:val="single"/>
        </w:rPr>
        <w:sectPr w:rsidR="0064573C" w:rsidRPr="00144D48" w:rsidSect="0064573C">
          <w:type w:val="continuous"/>
          <w:pgSz w:w="12240" w:h="15840" w:code="1"/>
          <w:pgMar w:top="1440" w:right="1440" w:bottom="1440" w:left="1440" w:header="720" w:footer="720" w:gutter="0"/>
          <w:lnNumType w:countBy="1" w:restart="newSection"/>
          <w:cols w:space="720"/>
          <w:titlePg/>
          <w:docGrid w:linePitch="360"/>
        </w:sectPr>
      </w:pPr>
      <w:r w:rsidRPr="00144D48">
        <w:rPr>
          <w:u w:val="single"/>
        </w:rPr>
        <w:t>§9-5-3</w:t>
      </w:r>
      <w:r>
        <w:rPr>
          <w:u w:val="single"/>
        </w:rPr>
        <w:t>4</w:t>
      </w:r>
      <w:r w:rsidRPr="00144D48">
        <w:rPr>
          <w:u w:val="single"/>
        </w:rPr>
        <w:t xml:space="preserve">. </w:t>
      </w:r>
      <w:r w:rsidR="003D3647">
        <w:rPr>
          <w:u w:val="single"/>
        </w:rPr>
        <w:t xml:space="preserve">Creation of </w:t>
      </w:r>
      <w:r w:rsidR="00F1161F">
        <w:rPr>
          <w:u w:val="single"/>
        </w:rPr>
        <w:t xml:space="preserve">the </w:t>
      </w:r>
      <w:r w:rsidR="003F074F">
        <w:rPr>
          <w:u w:val="single"/>
        </w:rPr>
        <w:t>West Virginia Child First Advisory Committee</w:t>
      </w:r>
      <w:r w:rsidR="00BE323A">
        <w:rPr>
          <w:u w:val="single"/>
        </w:rPr>
        <w:t xml:space="preserve"> and </w:t>
      </w:r>
      <w:r w:rsidR="00F1161F">
        <w:rPr>
          <w:u w:val="single"/>
        </w:rPr>
        <w:t xml:space="preserve">the </w:t>
      </w:r>
      <w:r w:rsidR="00BE323A">
        <w:rPr>
          <w:u w:val="single"/>
        </w:rPr>
        <w:t>West Virginia Child First Fund</w:t>
      </w:r>
      <w:r w:rsidRPr="00144D48">
        <w:rPr>
          <w:u w:val="single"/>
        </w:rPr>
        <w:t>.</w:t>
      </w:r>
    </w:p>
    <w:p w14:paraId="2ADE686A" w14:textId="36CE718D" w:rsidR="0064573C" w:rsidRPr="00144D48" w:rsidRDefault="0064573C" w:rsidP="00981B69">
      <w:pPr>
        <w:pStyle w:val="SectionBody"/>
        <w:widowControl/>
        <w:rPr>
          <w:u w:val="single"/>
        </w:rPr>
      </w:pPr>
      <w:bookmarkStart w:id="1" w:name="_Hlk95733329"/>
      <w:r w:rsidRPr="00144D48">
        <w:rPr>
          <w:u w:val="single"/>
        </w:rPr>
        <w:t>(a) The</w:t>
      </w:r>
      <w:r w:rsidR="003D3647">
        <w:rPr>
          <w:u w:val="single"/>
        </w:rPr>
        <w:t xml:space="preserve">re is hereby created the West Virginia Child First </w:t>
      </w:r>
      <w:r w:rsidR="003F074F">
        <w:rPr>
          <w:u w:val="single"/>
        </w:rPr>
        <w:t xml:space="preserve">Advisory </w:t>
      </w:r>
      <w:r w:rsidR="003D3647">
        <w:rPr>
          <w:u w:val="single"/>
        </w:rPr>
        <w:t>Committee, which shall be administered</w:t>
      </w:r>
      <w:r w:rsidRPr="00144D48">
        <w:rPr>
          <w:u w:val="single"/>
        </w:rPr>
        <w:t xml:space="preserve"> </w:t>
      </w:r>
      <w:r w:rsidR="003D3647">
        <w:rPr>
          <w:u w:val="single"/>
        </w:rPr>
        <w:t xml:space="preserve">by the </w:t>
      </w:r>
      <w:r w:rsidRPr="00144D48">
        <w:rPr>
          <w:u w:val="single"/>
        </w:rPr>
        <w:t>Department of Human Services.</w:t>
      </w:r>
    </w:p>
    <w:p w14:paraId="6CC546D2" w14:textId="03DAB068" w:rsidR="003D3647" w:rsidRDefault="0064573C" w:rsidP="00981B69">
      <w:pPr>
        <w:pStyle w:val="SectionBody"/>
        <w:widowControl/>
        <w:rPr>
          <w:u w:val="single"/>
        </w:rPr>
      </w:pPr>
      <w:r w:rsidRPr="00144D48">
        <w:rPr>
          <w:u w:val="single"/>
        </w:rPr>
        <w:t xml:space="preserve">(b) The </w:t>
      </w:r>
      <w:r w:rsidR="003D3647">
        <w:rPr>
          <w:u w:val="single"/>
        </w:rPr>
        <w:t xml:space="preserve">West Virginia Child First </w:t>
      </w:r>
      <w:r w:rsidR="003F074F">
        <w:rPr>
          <w:u w:val="single"/>
        </w:rPr>
        <w:t xml:space="preserve">Advisory </w:t>
      </w:r>
      <w:r w:rsidR="003D3647">
        <w:rPr>
          <w:u w:val="single"/>
        </w:rPr>
        <w:t xml:space="preserve">Committee </w:t>
      </w:r>
      <w:r w:rsidR="00FA633A">
        <w:rPr>
          <w:u w:val="single"/>
        </w:rPr>
        <w:t>is</w:t>
      </w:r>
      <w:r w:rsidR="003D3647">
        <w:rPr>
          <w:u w:val="single"/>
        </w:rPr>
        <w:t xml:space="preserve"> comprised of the following members:</w:t>
      </w:r>
    </w:p>
    <w:p w14:paraId="20B12BB8" w14:textId="02BEFB7B" w:rsidR="003D3647" w:rsidRDefault="003D3647" w:rsidP="00981B69">
      <w:pPr>
        <w:pStyle w:val="SectionBody"/>
        <w:widowControl/>
        <w:rPr>
          <w:u w:val="single"/>
        </w:rPr>
      </w:pPr>
      <w:r>
        <w:rPr>
          <w:u w:val="single"/>
        </w:rPr>
        <w:t>(1) The Cabinet Secretary for the Department of H</w:t>
      </w:r>
      <w:r w:rsidR="00F1161F">
        <w:rPr>
          <w:u w:val="single"/>
        </w:rPr>
        <w:t>uman Services</w:t>
      </w:r>
      <w:r>
        <w:rPr>
          <w:u w:val="single"/>
        </w:rPr>
        <w:t>, or his or her designee</w:t>
      </w:r>
      <w:r w:rsidR="003F074F">
        <w:rPr>
          <w:u w:val="single"/>
        </w:rPr>
        <w:t>, who shall also serve as the Chair of the Committee</w:t>
      </w:r>
      <w:r>
        <w:rPr>
          <w:u w:val="single"/>
        </w:rPr>
        <w:t xml:space="preserve">; </w:t>
      </w:r>
    </w:p>
    <w:p w14:paraId="7E5BF05E" w14:textId="41B60F81" w:rsidR="003D3647" w:rsidRDefault="003D3647" w:rsidP="00981B69">
      <w:pPr>
        <w:pStyle w:val="SectionBody"/>
        <w:widowControl/>
        <w:rPr>
          <w:u w:val="single"/>
        </w:rPr>
      </w:pPr>
      <w:r>
        <w:rPr>
          <w:u w:val="single"/>
        </w:rPr>
        <w:t xml:space="preserve">(2) The Foster Care Ombudsman, or his or her designee; </w:t>
      </w:r>
    </w:p>
    <w:p w14:paraId="2E3CA2FC" w14:textId="3DDE9B9F" w:rsidR="003D3647" w:rsidRDefault="003D3647" w:rsidP="00981B69">
      <w:pPr>
        <w:pStyle w:val="SectionBody"/>
        <w:widowControl/>
        <w:rPr>
          <w:u w:val="single"/>
        </w:rPr>
      </w:pPr>
      <w:r>
        <w:rPr>
          <w:u w:val="single"/>
        </w:rPr>
        <w:t xml:space="preserve">(3) </w:t>
      </w:r>
      <w:r w:rsidR="00271420">
        <w:rPr>
          <w:u w:val="single"/>
        </w:rPr>
        <w:t xml:space="preserve">Two </w:t>
      </w:r>
      <w:r w:rsidR="00271420" w:rsidRPr="00271420">
        <w:rPr>
          <w:u w:val="single"/>
        </w:rPr>
        <w:t>individuals appointed by the Governor who have a background in</w:t>
      </w:r>
      <w:r w:rsidR="00271420">
        <w:rPr>
          <w:u w:val="single"/>
        </w:rPr>
        <w:t xml:space="preserve"> child welfare issues, including, but not limited to, the following:</w:t>
      </w:r>
    </w:p>
    <w:p w14:paraId="3B20702E" w14:textId="58E04702" w:rsidR="00271420" w:rsidRDefault="00271420" w:rsidP="00981B69">
      <w:pPr>
        <w:pStyle w:val="SectionBody"/>
        <w:widowControl/>
        <w:rPr>
          <w:u w:val="single"/>
        </w:rPr>
      </w:pPr>
      <w:r>
        <w:rPr>
          <w:u w:val="single"/>
        </w:rPr>
        <w:t>(A) Child abuse and neglect proceedings in West Virginia;</w:t>
      </w:r>
    </w:p>
    <w:p w14:paraId="7FBEA9AE" w14:textId="2A7210FE" w:rsidR="00271420" w:rsidRDefault="00271420" w:rsidP="00981B69">
      <w:pPr>
        <w:pStyle w:val="SectionBody"/>
        <w:widowControl/>
        <w:rPr>
          <w:u w:val="single"/>
        </w:rPr>
      </w:pPr>
      <w:r>
        <w:rPr>
          <w:u w:val="single"/>
        </w:rPr>
        <w:t>(B) C</w:t>
      </w:r>
      <w:r w:rsidRPr="00144D48">
        <w:rPr>
          <w:u w:val="single"/>
        </w:rPr>
        <w:t>hild welfare laws, rules, and regulations</w:t>
      </w:r>
      <w:r>
        <w:rPr>
          <w:u w:val="single"/>
        </w:rPr>
        <w:t>;</w:t>
      </w:r>
    </w:p>
    <w:p w14:paraId="542FB5B7" w14:textId="1255A9C1" w:rsidR="00271420" w:rsidRDefault="00271420" w:rsidP="00981B69">
      <w:pPr>
        <w:pStyle w:val="SectionBody"/>
        <w:widowControl/>
        <w:rPr>
          <w:u w:val="single"/>
        </w:rPr>
      </w:pPr>
      <w:r>
        <w:rPr>
          <w:u w:val="single"/>
        </w:rPr>
        <w:t xml:space="preserve">(C) </w:t>
      </w:r>
      <w:r w:rsidR="00FA633A">
        <w:rPr>
          <w:u w:val="single"/>
        </w:rPr>
        <w:t>The s</w:t>
      </w:r>
      <w:r>
        <w:rPr>
          <w:u w:val="single"/>
        </w:rPr>
        <w:t xml:space="preserve">tructure and workflow of the components of the child welfare system, including, but not limited to, abuse and neglect case intake, investigations into abuse and neglect allegations, case management, court processes, placement, reunification, and child permanency plannings; and </w:t>
      </w:r>
    </w:p>
    <w:p w14:paraId="7D32A1E5" w14:textId="6CD30D14" w:rsidR="00271420" w:rsidRDefault="00271420" w:rsidP="00981B69">
      <w:pPr>
        <w:pStyle w:val="SectionBody"/>
        <w:widowControl/>
        <w:rPr>
          <w:u w:val="single"/>
        </w:rPr>
      </w:pPr>
      <w:r>
        <w:rPr>
          <w:u w:val="single"/>
        </w:rPr>
        <w:t xml:space="preserve">(D) </w:t>
      </w:r>
      <w:r w:rsidRPr="00144D48">
        <w:rPr>
          <w:u w:val="single"/>
        </w:rPr>
        <w:t xml:space="preserve">The permanent and temporary child placement system, including the child foster care system, </w:t>
      </w:r>
      <w:r>
        <w:rPr>
          <w:u w:val="single"/>
        </w:rPr>
        <w:t xml:space="preserve">child </w:t>
      </w:r>
      <w:r w:rsidRPr="00144D48">
        <w:rPr>
          <w:u w:val="single"/>
        </w:rPr>
        <w:t>placement</w:t>
      </w:r>
      <w:r>
        <w:rPr>
          <w:u w:val="single"/>
        </w:rPr>
        <w:t xml:space="preserve"> process</w:t>
      </w:r>
      <w:r w:rsidRPr="00144D48">
        <w:rPr>
          <w:u w:val="single"/>
        </w:rPr>
        <w:t xml:space="preserve">, and </w:t>
      </w:r>
      <w:r>
        <w:rPr>
          <w:u w:val="single"/>
        </w:rPr>
        <w:t xml:space="preserve">child </w:t>
      </w:r>
      <w:r w:rsidRPr="00144D48">
        <w:rPr>
          <w:u w:val="single"/>
        </w:rPr>
        <w:t>adoption process</w:t>
      </w:r>
      <w:r w:rsidR="00C822EF">
        <w:rPr>
          <w:u w:val="single"/>
        </w:rPr>
        <w:t>;</w:t>
      </w:r>
    </w:p>
    <w:p w14:paraId="5FCA18C3" w14:textId="6F628EE4" w:rsidR="003D3647" w:rsidRDefault="00271420" w:rsidP="00981B69">
      <w:pPr>
        <w:pStyle w:val="SectionBody"/>
        <w:widowControl/>
        <w:rPr>
          <w:u w:val="single"/>
        </w:rPr>
      </w:pPr>
      <w:r>
        <w:rPr>
          <w:u w:val="single"/>
        </w:rPr>
        <w:t xml:space="preserve">(4) </w:t>
      </w:r>
      <w:r w:rsidR="00620D43">
        <w:rPr>
          <w:u w:val="single"/>
        </w:rPr>
        <w:t xml:space="preserve">Two </w:t>
      </w:r>
      <w:r>
        <w:rPr>
          <w:u w:val="single"/>
        </w:rPr>
        <w:t>member</w:t>
      </w:r>
      <w:r w:rsidR="00620D43">
        <w:rPr>
          <w:u w:val="single"/>
        </w:rPr>
        <w:t>s</w:t>
      </w:r>
      <w:r>
        <w:rPr>
          <w:u w:val="single"/>
        </w:rPr>
        <w:t xml:space="preserve"> of the West Virginia House of Delegates, appointed by the Speaker of the House of Delegates;</w:t>
      </w:r>
    </w:p>
    <w:p w14:paraId="4CF8EA2C" w14:textId="77777777" w:rsidR="00800534" w:rsidRDefault="00271420" w:rsidP="00981B69">
      <w:pPr>
        <w:pStyle w:val="SectionBody"/>
        <w:widowControl/>
        <w:rPr>
          <w:u w:val="single"/>
        </w:rPr>
      </w:pPr>
      <w:r>
        <w:rPr>
          <w:u w:val="single"/>
        </w:rPr>
        <w:t>(5)</w:t>
      </w:r>
      <w:r w:rsidR="00620D43">
        <w:rPr>
          <w:u w:val="single"/>
        </w:rPr>
        <w:t xml:space="preserve"> Two</w:t>
      </w:r>
      <w:r>
        <w:rPr>
          <w:u w:val="single"/>
        </w:rPr>
        <w:t xml:space="preserve"> member</w:t>
      </w:r>
      <w:r w:rsidR="00620D43">
        <w:rPr>
          <w:u w:val="single"/>
        </w:rPr>
        <w:t>s</w:t>
      </w:r>
      <w:r>
        <w:rPr>
          <w:u w:val="single"/>
        </w:rPr>
        <w:t xml:space="preserve"> of the West Virginia Senate, appointed by the President of the Senate</w:t>
      </w:r>
      <w:r w:rsidR="00800534">
        <w:rPr>
          <w:u w:val="single"/>
        </w:rPr>
        <w:t>;</w:t>
      </w:r>
    </w:p>
    <w:p w14:paraId="3BDD65FA" w14:textId="62758C3E" w:rsidR="00800534" w:rsidRDefault="00800534" w:rsidP="00981B69">
      <w:pPr>
        <w:pStyle w:val="SectionBody"/>
        <w:widowControl/>
        <w:rPr>
          <w:u w:val="single"/>
        </w:rPr>
      </w:pPr>
      <w:r>
        <w:rPr>
          <w:u w:val="single"/>
        </w:rPr>
        <w:t xml:space="preserve">(6) The Speaker of the House of Delegates, or his or her designee; </w:t>
      </w:r>
    </w:p>
    <w:p w14:paraId="3852ACB7" w14:textId="77777777" w:rsidR="001624F1" w:rsidRDefault="00800534" w:rsidP="00981B69">
      <w:pPr>
        <w:pStyle w:val="SectionBody"/>
        <w:widowControl/>
        <w:rPr>
          <w:u w:val="single"/>
        </w:rPr>
      </w:pPr>
      <w:r>
        <w:rPr>
          <w:u w:val="single"/>
        </w:rPr>
        <w:t>(7) The President of the Senate, or his or her designee</w:t>
      </w:r>
      <w:r w:rsidR="001624F1">
        <w:rPr>
          <w:u w:val="single"/>
        </w:rPr>
        <w:t xml:space="preserve">; and </w:t>
      </w:r>
    </w:p>
    <w:p w14:paraId="08E48EB2" w14:textId="5C1E2B8F" w:rsidR="00271420" w:rsidRDefault="001624F1" w:rsidP="00981B69">
      <w:pPr>
        <w:pStyle w:val="SectionBody"/>
        <w:widowControl/>
        <w:rPr>
          <w:u w:val="single"/>
        </w:rPr>
      </w:pPr>
      <w:r>
        <w:rPr>
          <w:u w:val="single"/>
        </w:rPr>
        <w:t xml:space="preserve">(8) The Administrative Director of the Supreme Court of Appeals, or his or her designee. </w:t>
      </w:r>
      <w:r w:rsidR="00271420">
        <w:rPr>
          <w:u w:val="single"/>
        </w:rPr>
        <w:t xml:space="preserve">  </w:t>
      </w:r>
    </w:p>
    <w:p w14:paraId="7C9AA07E" w14:textId="38B0CD3E" w:rsidR="003D3647" w:rsidRDefault="003F074F" w:rsidP="00981B69">
      <w:pPr>
        <w:pStyle w:val="SectionBody"/>
        <w:widowControl/>
        <w:rPr>
          <w:u w:val="single"/>
        </w:rPr>
      </w:pPr>
      <w:r>
        <w:rPr>
          <w:u w:val="single"/>
        </w:rPr>
        <w:t xml:space="preserve">(c) </w:t>
      </w:r>
      <w:r w:rsidRPr="00144D48">
        <w:rPr>
          <w:u w:val="single"/>
        </w:rPr>
        <w:t xml:space="preserve">The </w:t>
      </w:r>
      <w:r>
        <w:rPr>
          <w:u w:val="single"/>
        </w:rPr>
        <w:t>West Virginia Child First Committee shall:</w:t>
      </w:r>
    </w:p>
    <w:p w14:paraId="12C9A047" w14:textId="3034F659" w:rsidR="003F074F" w:rsidRDefault="003F074F" w:rsidP="00981B69">
      <w:pPr>
        <w:pStyle w:val="SectionBody"/>
        <w:widowControl/>
        <w:rPr>
          <w:u w:val="single"/>
        </w:rPr>
      </w:pPr>
      <w:r>
        <w:rPr>
          <w:u w:val="single"/>
        </w:rPr>
        <w:t xml:space="preserve">(1) Evaluate child welfare outcomes in the </w:t>
      </w:r>
      <w:r w:rsidR="00B41362">
        <w:rPr>
          <w:u w:val="single"/>
        </w:rPr>
        <w:t>s</w:t>
      </w:r>
      <w:r>
        <w:rPr>
          <w:u w:val="single"/>
        </w:rPr>
        <w:t>tate of West Virginia;</w:t>
      </w:r>
    </w:p>
    <w:p w14:paraId="602127DD" w14:textId="3B3E3F5E" w:rsidR="003F074F" w:rsidRDefault="003F074F" w:rsidP="00981B69">
      <w:pPr>
        <w:pStyle w:val="SectionBody"/>
        <w:widowControl/>
        <w:rPr>
          <w:u w:val="single"/>
        </w:rPr>
      </w:pPr>
      <w:r>
        <w:rPr>
          <w:u w:val="single"/>
        </w:rPr>
        <w:t xml:space="preserve">(2) Evaluate the potential improvement of child welfare outcomes in the </w:t>
      </w:r>
      <w:r w:rsidR="00B41362">
        <w:rPr>
          <w:u w:val="single"/>
        </w:rPr>
        <w:t>s</w:t>
      </w:r>
      <w:r>
        <w:rPr>
          <w:u w:val="single"/>
        </w:rPr>
        <w:t xml:space="preserve">tate of West Virginia; </w:t>
      </w:r>
    </w:p>
    <w:p w14:paraId="0437D755" w14:textId="1899CF48" w:rsidR="003D3647" w:rsidRDefault="003F074F" w:rsidP="00981B69">
      <w:pPr>
        <w:pStyle w:val="SectionBody"/>
        <w:widowControl/>
        <w:rPr>
          <w:u w:val="single"/>
        </w:rPr>
      </w:pPr>
      <w:r>
        <w:rPr>
          <w:u w:val="single"/>
        </w:rPr>
        <w:t>(3) Evaluate t</w:t>
      </w:r>
      <w:r w:rsidRPr="00144D48">
        <w:rPr>
          <w:u w:val="single"/>
        </w:rPr>
        <w:t xml:space="preserve">he </w:t>
      </w:r>
      <w:r>
        <w:rPr>
          <w:u w:val="single"/>
        </w:rPr>
        <w:t xml:space="preserve">administration of </w:t>
      </w:r>
      <w:r w:rsidRPr="00144D48">
        <w:rPr>
          <w:u w:val="single"/>
        </w:rPr>
        <w:t xml:space="preserve">child abuse and neglect </w:t>
      </w:r>
      <w:r>
        <w:rPr>
          <w:u w:val="single"/>
        </w:rPr>
        <w:t>laws</w:t>
      </w:r>
      <w:r w:rsidRPr="00144D48">
        <w:rPr>
          <w:u w:val="single"/>
        </w:rPr>
        <w:t xml:space="preserve"> including an evaluation of the performance of judges, </w:t>
      </w:r>
      <w:r>
        <w:rPr>
          <w:u w:val="single"/>
        </w:rPr>
        <w:t>guardians ad litem and other attorneys representing children</w:t>
      </w:r>
      <w:r w:rsidRPr="00144D48">
        <w:rPr>
          <w:u w:val="single"/>
        </w:rPr>
        <w:t xml:space="preserve">, attorneys </w:t>
      </w:r>
      <w:r>
        <w:rPr>
          <w:u w:val="single"/>
        </w:rPr>
        <w:t>representing</w:t>
      </w:r>
      <w:r w:rsidRPr="00144D48">
        <w:rPr>
          <w:u w:val="single"/>
        </w:rPr>
        <w:t xml:space="preserve"> respondent parents, child protective services workers, and Department of Human Services administrators</w:t>
      </w:r>
      <w:r>
        <w:rPr>
          <w:u w:val="single"/>
        </w:rPr>
        <w:t>;</w:t>
      </w:r>
    </w:p>
    <w:p w14:paraId="0C1CA2E1" w14:textId="2D8699C4" w:rsidR="003D3647" w:rsidRDefault="003F074F" w:rsidP="00981B69">
      <w:pPr>
        <w:pStyle w:val="SectionBody"/>
        <w:widowControl/>
        <w:rPr>
          <w:u w:val="single"/>
        </w:rPr>
      </w:pPr>
      <w:r>
        <w:rPr>
          <w:u w:val="single"/>
        </w:rPr>
        <w:t>(4) Evaluate state c</w:t>
      </w:r>
      <w:r w:rsidRPr="00144D48">
        <w:rPr>
          <w:u w:val="single"/>
        </w:rPr>
        <w:t>hild welfare laws, rules, and regulations</w:t>
      </w:r>
      <w:r w:rsidR="00E82B49">
        <w:rPr>
          <w:u w:val="single"/>
        </w:rPr>
        <w:t>;</w:t>
      </w:r>
    </w:p>
    <w:p w14:paraId="7600506F" w14:textId="743FBA22" w:rsidR="00E82B49" w:rsidRDefault="00E82B49" w:rsidP="00981B69">
      <w:pPr>
        <w:pStyle w:val="SectionBody"/>
        <w:widowControl/>
        <w:rPr>
          <w:u w:val="single"/>
        </w:rPr>
      </w:pPr>
      <w:r>
        <w:rPr>
          <w:u w:val="single"/>
        </w:rPr>
        <w:t xml:space="preserve">(5) Evaluate areas of specific concern for children within the abuse and neglect court system; </w:t>
      </w:r>
      <w:r w:rsidR="00BE323A">
        <w:rPr>
          <w:u w:val="single"/>
        </w:rPr>
        <w:t>and</w:t>
      </w:r>
    </w:p>
    <w:p w14:paraId="48EBC02F" w14:textId="75F76A59" w:rsidR="00E82B49" w:rsidRDefault="00E82B49" w:rsidP="00981B69">
      <w:pPr>
        <w:pStyle w:val="SectionBody"/>
        <w:widowControl/>
        <w:rPr>
          <w:u w:val="single"/>
        </w:rPr>
      </w:pPr>
      <w:r>
        <w:rPr>
          <w:u w:val="single"/>
        </w:rPr>
        <w:t>(6) Identif</w:t>
      </w:r>
      <w:r w:rsidR="00620D43">
        <w:rPr>
          <w:u w:val="single"/>
        </w:rPr>
        <w:t>y</w:t>
      </w:r>
      <w:r>
        <w:rPr>
          <w:u w:val="single"/>
        </w:rPr>
        <w:t xml:space="preserve"> the issues of priority and areas of most concern for the Department of Health </w:t>
      </w:r>
      <w:r w:rsidR="00620D43">
        <w:rPr>
          <w:u w:val="single"/>
        </w:rPr>
        <w:t>as it relates to the</w:t>
      </w:r>
      <w:r>
        <w:rPr>
          <w:u w:val="single"/>
        </w:rPr>
        <w:t xml:space="preserve"> child welfare system; </w:t>
      </w:r>
    </w:p>
    <w:p w14:paraId="6F0887EB" w14:textId="248D3E17" w:rsidR="003D3647" w:rsidRDefault="003F074F" w:rsidP="00981B69">
      <w:pPr>
        <w:pStyle w:val="SectionBody"/>
        <w:widowControl/>
        <w:rPr>
          <w:u w:val="single"/>
        </w:rPr>
      </w:pPr>
      <w:r>
        <w:rPr>
          <w:u w:val="single"/>
        </w:rPr>
        <w:t>(</w:t>
      </w:r>
      <w:r w:rsidR="00620D43">
        <w:rPr>
          <w:u w:val="single"/>
        </w:rPr>
        <w:t>d</w:t>
      </w:r>
      <w:r w:rsidR="00E82B49">
        <w:rPr>
          <w:u w:val="single"/>
        </w:rPr>
        <w:t xml:space="preserve">) The West Virginia Child First Advisory Committee shall meet </w:t>
      </w:r>
      <w:r w:rsidR="00BE323A">
        <w:rPr>
          <w:u w:val="single"/>
        </w:rPr>
        <w:t xml:space="preserve">at least </w:t>
      </w:r>
      <w:r w:rsidR="00E82B49">
        <w:rPr>
          <w:u w:val="single"/>
        </w:rPr>
        <w:t>quarterly</w:t>
      </w:r>
      <w:r w:rsidR="00BE323A">
        <w:rPr>
          <w:u w:val="single"/>
        </w:rPr>
        <w:t xml:space="preserve"> and shall m</w:t>
      </w:r>
      <w:r>
        <w:rPr>
          <w:u w:val="single"/>
        </w:rPr>
        <w:t>ake</w:t>
      </w:r>
      <w:r w:rsidR="00BE323A">
        <w:rPr>
          <w:u w:val="single"/>
        </w:rPr>
        <w:t xml:space="preserve"> findings and</w:t>
      </w:r>
      <w:r>
        <w:rPr>
          <w:u w:val="single"/>
        </w:rPr>
        <w:t xml:space="preserve"> </w:t>
      </w:r>
      <w:r w:rsidR="00BE323A">
        <w:rPr>
          <w:u w:val="single"/>
        </w:rPr>
        <w:t xml:space="preserve">annual </w:t>
      </w:r>
      <w:r>
        <w:rPr>
          <w:u w:val="single"/>
        </w:rPr>
        <w:t xml:space="preserve">recommendations </w:t>
      </w:r>
      <w:r w:rsidR="00BE323A">
        <w:rPr>
          <w:u w:val="single"/>
        </w:rPr>
        <w:t xml:space="preserve">contained in a report delivered to </w:t>
      </w:r>
      <w:r>
        <w:rPr>
          <w:u w:val="single"/>
        </w:rPr>
        <w:t xml:space="preserve">the Governor and </w:t>
      </w:r>
      <w:r w:rsidR="00E82B49">
        <w:rPr>
          <w:u w:val="single"/>
        </w:rPr>
        <w:t>the Joint Committee on the Judiciary with respect to:</w:t>
      </w:r>
    </w:p>
    <w:p w14:paraId="03821CE1" w14:textId="77627B51" w:rsidR="00E82B49" w:rsidRDefault="00E82B49" w:rsidP="00981B69">
      <w:pPr>
        <w:pStyle w:val="SectionBody"/>
        <w:widowControl/>
        <w:rPr>
          <w:u w:val="single"/>
        </w:rPr>
      </w:pPr>
      <w:r>
        <w:rPr>
          <w:u w:val="single"/>
        </w:rPr>
        <w:t>(</w:t>
      </w:r>
      <w:r w:rsidR="00BE323A">
        <w:rPr>
          <w:u w:val="single"/>
        </w:rPr>
        <w:t>1</w:t>
      </w:r>
      <w:r>
        <w:rPr>
          <w:u w:val="single"/>
        </w:rPr>
        <w:t xml:space="preserve">) Improving the child welfare system in West Virginia; </w:t>
      </w:r>
    </w:p>
    <w:p w14:paraId="244EBD5C" w14:textId="4B23AD0E" w:rsidR="00E82B49" w:rsidRDefault="00E82B49" w:rsidP="00981B69">
      <w:pPr>
        <w:pStyle w:val="SectionBody"/>
        <w:widowControl/>
        <w:rPr>
          <w:u w:val="single"/>
        </w:rPr>
      </w:pPr>
      <w:r>
        <w:rPr>
          <w:u w:val="single"/>
        </w:rPr>
        <w:t>(</w:t>
      </w:r>
      <w:r w:rsidR="00BE323A">
        <w:rPr>
          <w:u w:val="single"/>
        </w:rPr>
        <w:t>2</w:t>
      </w:r>
      <w:r>
        <w:rPr>
          <w:u w:val="single"/>
        </w:rPr>
        <w:t>) Improving the</w:t>
      </w:r>
      <w:r w:rsidRPr="00144D48">
        <w:rPr>
          <w:u w:val="single"/>
        </w:rPr>
        <w:t xml:space="preserve"> permanent and temporary child placement system, including the child foster care system, </w:t>
      </w:r>
      <w:r>
        <w:rPr>
          <w:u w:val="single"/>
        </w:rPr>
        <w:t xml:space="preserve">child </w:t>
      </w:r>
      <w:r w:rsidRPr="00144D48">
        <w:rPr>
          <w:u w:val="single"/>
        </w:rPr>
        <w:t>placement</w:t>
      </w:r>
      <w:r>
        <w:rPr>
          <w:u w:val="single"/>
        </w:rPr>
        <w:t xml:space="preserve"> process</w:t>
      </w:r>
      <w:r w:rsidRPr="00144D48">
        <w:rPr>
          <w:u w:val="single"/>
        </w:rPr>
        <w:t xml:space="preserve">, and </w:t>
      </w:r>
      <w:r>
        <w:rPr>
          <w:u w:val="single"/>
        </w:rPr>
        <w:t xml:space="preserve">child </w:t>
      </w:r>
      <w:r w:rsidRPr="00144D48">
        <w:rPr>
          <w:u w:val="single"/>
        </w:rPr>
        <w:t>adoption process</w:t>
      </w:r>
      <w:r>
        <w:rPr>
          <w:u w:val="single"/>
        </w:rPr>
        <w:t>;</w:t>
      </w:r>
    </w:p>
    <w:p w14:paraId="7418B8B4" w14:textId="429F0DDF" w:rsidR="003D3647" w:rsidRDefault="00E82B49" w:rsidP="00981B69">
      <w:pPr>
        <w:pStyle w:val="SectionBody"/>
        <w:widowControl/>
        <w:rPr>
          <w:u w:val="single"/>
        </w:rPr>
      </w:pPr>
      <w:r>
        <w:rPr>
          <w:u w:val="single"/>
        </w:rPr>
        <w:t>(</w:t>
      </w:r>
      <w:r w:rsidR="00BE323A">
        <w:rPr>
          <w:u w:val="single"/>
        </w:rPr>
        <w:t>3</w:t>
      </w:r>
      <w:r>
        <w:rPr>
          <w:u w:val="single"/>
        </w:rPr>
        <w:t>) O</w:t>
      </w:r>
      <w:r w:rsidRPr="00144D48">
        <w:rPr>
          <w:u w:val="single"/>
        </w:rPr>
        <w:t xml:space="preserve">pportunities for reducing the removal rate of children from parents and facilitating </w:t>
      </w:r>
      <w:r>
        <w:rPr>
          <w:u w:val="single"/>
        </w:rPr>
        <w:t xml:space="preserve">an increase in the rates of </w:t>
      </w:r>
      <w:r w:rsidRPr="00144D48">
        <w:rPr>
          <w:u w:val="single"/>
        </w:rPr>
        <w:t>family reunification</w:t>
      </w:r>
      <w:r>
        <w:rPr>
          <w:u w:val="single"/>
        </w:rPr>
        <w:t xml:space="preserve"> outcomes; </w:t>
      </w:r>
    </w:p>
    <w:p w14:paraId="3C25B67C" w14:textId="12C3BB14" w:rsidR="00E82B49" w:rsidRPr="00144D48" w:rsidRDefault="00E82B49" w:rsidP="00981B69">
      <w:pPr>
        <w:pStyle w:val="SectionBody"/>
        <w:widowControl/>
        <w:rPr>
          <w:u w:val="single"/>
        </w:rPr>
      </w:pPr>
      <w:r>
        <w:rPr>
          <w:u w:val="single"/>
        </w:rPr>
        <w:t>(</w:t>
      </w:r>
      <w:r w:rsidR="00BE323A">
        <w:rPr>
          <w:u w:val="single"/>
        </w:rPr>
        <w:t>4</w:t>
      </w:r>
      <w:r>
        <w:rPr>
          <w:u w:val="single"/>
        </w:rPr>
        <w:t xml:space="preserve">) </w:t>
      </w:r>
      <w:r w:rsidRPr="00144D48">
        <w:rPr>
          <w:u w:val="single"/>
        </w:rPr>
        <w:t>Opportunities for increased efficiency in the administration and delivery</w:t>
      </w:r>
      <w:r>
        <w:rPr>
          <w:u w:val="single"/>
        </w:rPr>
        <w:t xml:space="preserve"> of</w:t>
      </w:r>
      <w:r w:rsidRPr="00144D48">
        <w:rPr>
          <w:u w:val="single"/>
        </w:rPr>
        <w:t xml:space="preserve"> child welfare services that do not otherwise</w:t>
      </w:r>
      <w:r>
        <w:rPr>
          <w:u w:val="single"/>
        </w:rPr>
        <w:t xml:space="preserve"> </w:t>
      </w:r>
      <w:r w:rsidRPr="00144D48">
        <w:rPr>
          <w:u w:val="single"/>
        </w:rPr>
        <w:t xml:space="preserve">compromise child welfare outcomes; </w:t>
      </w:r>
    </w:p>
    <w:p w14:paraId="6FE6E94D" w14:textId="54579D02" w:rsidR="00E82B49" w:rsidRDefault="00E82B49" w:rsidP="00981B69">
      <w:pPr>
        <w:pStyle w:val="SectionBody"/>
        <w:widowControl/>
        <w:rPr>
          <w:u w:val="single"/>
        </w:rPr>
      </w:pPr>
      <w:r w:rsidRPr="00144D48">
        <w:rPr>
          <w:u w:val="single"/>
        </w:rPr>
        <w:t>(</w:t>
      </w:r>
      <w:r w:rsidR="00BE323A">
        <w:rPr>
          <w:u w:val="single"/>
        </w:rPr>
        <w:t>5</w:t>
      </w:r>
      <w:r w:rsidRPr="00144D48">
        <w:rPr>
          <w:u w:val="single"/>
        </w:rPr>
        <w:t>) Opportunities for increasing transparency and accountability within the child welfare system</w:t>
      </w:r>
      <w:r w:rsidR="00620D43">
        <w:rPr>
          <w:u w:val="single"/>
        </w:rPr>
        <w:t>; and</w:t>
      </w:r>
    </w:p>
    <w:p w14:paraId="161457E0" w14:textId="7DE4D130" w:rsidR="0064573C" w:rsidRDefault="0064573C" w:rsidP="00981B69">
      <w:pPr>
        <w:pStyle w:val="SectionBody"/>
        <w:widowControl/>
        <w:rPr>
          <w:u w:val="single"/>
        </w:rPr>
      </w:pPr>
      <w:r w:rsidRPr="00144D48">
        <w:rPr>
          <w:u w:val="single"/>
        </w:rPr>
        <w:t>(</w:t>
      </w:r>
      <w:r w:rsidR="00BE323A">
        <w:rPr>
          <w:u w:val="single"/>
        </w:rPr>
        <w:t>6</w:t>
      </w:r>
      <w:r w:rsidRPr="00144D48">
        <w:rPr>
          <w:u w:val="single"/>
        </w:rPr>
        <w:t xml:space="preserve">) Any </w:t>
      </w:r>
      <w:r>
        <w:rPr>
          <w:u w:val="single"/>
        </w:rPr>
        <w:t xml:space="preserve">other </w:t>
      </w:r>
      <w:r w:rsidRPr="00144D48">
        <w:rPr>
          <w:u w:val="single"/>
        </w:rPr>
        <w:t>opportunit</w:t>
      </w:r>
      <w:r>
        <w:rPr>
          <w:u w:val="single"/>
        </w:rPr>
        <w:t>ies</w:t>
      </w:r>
      <w:r w:rsidRPr="00144D48">
        <w:rPr>
          <w:u w:val="single"/>
        </w:rPr>
        <w:t xml:space="preserve"> for legislative or executive action </w:t>
      </w:r>
      <w:r>
        <w:rPr>
          <w:u w:val="single"/>
        </w:rPr>
        <w:t>that could</w:t>
      </w:r>
      <w:r w:rsidRPr="00144D48">
        <w:rPr>
          <w:u w:val="single"/>
        </w:rPr>
        <w:t xml:space="preserve"> address, resolve, or otherwise improve upon any problem identified</w:t>
      </w:r>
      <w:r>
        <w:rPr>
          <w:u w:val="single"/>
        </w:rPr>
        <w:t xml:space="preserve"> including, but not limited to</w:t>
      </w:r>
      <w:r w:rsidR="00E82B49">
        <w:rPr>
          <w:u w:val="single"/>
        </w:rPr>
        <w:t>, the following</w:t>
      </w:r>
      <w:r>
        <w:rPr>
          <w:u w:val="single"/>
        </w:rPr>
        <w:t>:</w:t>
      </w:r>
    </w:p>
    <w:p w14:paraId="257BE88B" w14:textId="004B1BBF" w:rsidR="0064573C" w:rsidRDefault="0064573C" w:rsidP="00981B69">
      <w:pPr>
        <w:pStyle w:val="SectionBody"/>
        <w:widowControl/>
        <w:rPr>
          <w:u w:val="single"/>
        </w:rPr>
      </w:pPr>
      <w:r>
        <w:rPr>
          <w:u w:val="single"/>
        </w:rPr>
        <w:t>(</w:t>
      </w:r>
      <w:r w:rsidR="00BE323A">
        <w:rPr>
          <w:u w:val="single"/>
        </w:rPr>
        <w:t>A</w:t>
      </w:r>
      <w:r>
        <w:rPr>
          <w:u w:val="single"/>
        </w:rPr>
        <w:t xml:space="preserve">) Mapping the structure and workflow of all major components of the child welfare system, including intake, investigation, case management, court processes, placement, reunification, and permanency plannings; </w:t>
      </w:r>
    </w:p>
    <w:p w14:paraId="1D94F0DE" w14:textId="2BDEB2EF" w:rsidR="0064573C" w:rsidRDefault="0064573C" w:rsidP="00981B69">
      <w:pPr>
        <w:pStyle w:val="SectionBody"/>
        <w:widowControl/>
        <w:rPr>
          <w:u w:val="single"/>
        </w:rPr>
      </w:pPr>
      <w:r>
        <w:rPr>
          <w:u w:val="single"/>
        </w:rPr>
        <w:t>(</w:t>
      </w:r>
      <w:r w:rsidR="00BE323A">
        <w:rPr>
          <w:u w:val="single"/>
        </w:rPr>
        <w:t>B</w:t>
      </w:r>
      <w:r>
        <w:rPr>
          <w:u w:val="single"/>
        </w:rPr>
        <w:t xml:space="preserve">) Identifying duplication of efforts, unnecessary complexity, communication breakdowns, and other operational inefficiencies across agencies and stakeholder groups; </w:t>
      </w:r>
    </w:p>
    <w:p w14:paraId="75E93C5A" w14:textId="4BCCFA84" w:rsidR="0064573C" w:rsidRDefault="0064573C" w:rsidP="00981B69">
      <w:pPr>
        <w:pStyle w:val="SectionBody"/>
        <w:widowControl/>
        <w:rPr>
          <w:u w:val="single"/>
        </w:rPr>
      </w:pPr>
      <w:r>
        <w:rPr>
          <w:u w:val="single"/>
        </w:rPr>
        <w:t>(</w:t>
      </w:r>
      <w:r w:rsidR="00BE323A">
        <w:rPr>
          <w:u w:val="single"/>
        </w:rPr>
        <w:t>C</w:t>
      </w:r>
      <w:r w:rsidR="00E82B49">
        <w:rPr>
          <w:u w:val="single"/>
        </w:rPr>
        <w:t>)</w:t>
      </w:r>
      <w:r>
        <w:rPr>
          <w:u w:val="single"/>
        </w:rPr>
        <w:t xml:space="preserve"> Evaluating the alignment of information systems and data infrastructure to support efficient service delivery and accountability; </w:t>
      </w:r>
    </w:p>
    <w:p w14:paraId="0FBD4262" w14:textId="46C0DB7D" w:rsidR="0064573C" w:rsidRDefault="0064573C" w:rsidP="00981B69">
      <w:pPr>
        <w:pStyle w:val="SectionBody"/>
        <w:widowControl/>
        <w:rPr>
          <w:u w:val="single"/>
        </w:rPr>
      </w:pPr>
      <w:r>
        <w:rPr>
          <w:u w:val="single"/>
        </w:rPr>
        <w:t>(</w:t>
      </w:r>
      <w:r w:rsidR="00BE323A">
        <w:rPr>
          <w:u w:val="single"/>
        </w:rPr>
        <w:t>D</w:t>
      </w:r>
      <w:r>
        <w:rPr>
          <w:u w:val="single"/>
        </w:rPr>
        <w:t>) Analyzing the system’s ability to provide predictable, timely, and high-quality services to children and families, using metrics such as decision timelines, placement stability, and reunification rates;</w:t>
      </w:r>
    </w:p>
    <w:p w14:paraId="6AA85C7A" w14:textId="3491BD72" w:rsidR="0064573C" w:rsidRDefault="0064573C" w:rsidP="00981B69">
      <w:pPr>
        <w:pStyle w:val="SectionBody"/>
        <w:widowControl/>
        <w:rPr>
          <w:u w:val="single"/>
        </w:rPr>
      </w:pPr>
      <w:r>
        <w:rPr>
          <w:u w:val="single"/>
        </w:rPr>
        <w:t>(</w:t>
      </w:r>
      <w:r w:rsidR="00BE323A">
        <w:rPr>
          <w:u w:val="single"/>
        </w:rPr>
        <w:t>E</w:t>
      </w:r>
      <w:r>
        <w:rPr>
          <w:u w:val="single"/>
        </w:rPr>
        <w:t xml:space="preserve">) Assessing opportunities for cross-agency coordination, integration of services, and modernization of workflows through technology or policy innovation; </w:t>
      </w:r>
      <w:r w:rsidR="00BE323A">
        <w:rPr>
          <w:u w:val="single"/>
        </w:rPr>
        <w:t>and</w:t>
      </w:r>
    </w:p>
    <w:p w14:paraId="44761674" w14:textId="351AE639" w:rsidR="0064573C" w:rsidRPr="00144D48" w:rsidRDefault="0064573C" w:rsidP="00981B69">
      <w:pPr>
        <w:pStyle w:val="SectionBody"/>
        <w:widowControl/>
        <w:rPr>
          <w:u w:val="single"/>
        </w:rPr>
      </w:pPr>
      <w:r>
        <w:rPr>
          <w:u w:val="single"/>
        </w:rPr>
        <w:t>(</w:t>
      </w:r>
      <w:r w:rsidR="00BE323A">
        <w:rPr>
          <w:u w:val="single"/>
        </w:rPr>
        <w:t>F</w:t>
      </w:r>
      <w:r w:rsidR="00E82B49">
        <w:rPr>
          <w:u w:val="single"/>
        </w:rPr>
        <w:t>) P</w:t>
      </w:r>
      <w:r>
        <w:rPr>
          <w:u w:val="single"/>
        </w:rPr>
        <w:t xml:space="preserve">roviding a framework for continuous quality improvement using principles of systems design, performance feedback, </w:t>
      </w:r>
      <w:r w:rsidR="00E82B49">
        <w:rPr>
          <w:u w:val="single"/>
        </w:rPr>
        <w:t>and organizational development</w:t>
      </w:r>
      <w:r>
        <w:rPr>
          <w:u w:val="single"/>
        </w:rPr>
        <w:t xml:space="preserve">. </w:t>
      </w:r>
    </w:p>
    <w:p w14:paraId="01482B5F" w14:textId="586541B9" w:rsidR="0064573C" w:rsidRDefault="0064573C" w:rsidP="00981B69">
      <w:pPr>
        <w:pStyle w:val="SectionBody"/>
        <w:widowControl/>
        <w:rPr>
          <w:u w:val="single"/>
        </w:rPr>
      </w:pPr>
      <w:r>
        <w:rPr>
          <w:u w:val="single"/>
        </w:rPr>
        <w:t>(</w:t>
      </w:r>
      <w:r w:rsidR="00620D43">
        <w:rPr>
          <w:u w:val="single"/>
        </w:rPr>
        <w:t>e</w:t>
      </w:r>
      <w:r>
        <w:rPr>
          <w:u w:val="single"/>
        </w:rPr>
        <w:t>) T</w:t>
      </w:r>
      <w:r w:rsidRPr="00144D48">
        <w:rPr>
          <w:u w:val="single"/>
        </w:rPr>
        <w:t xml:space="preserve">he </w:t>
      </w:r>
      <w:r w:rsidR="00BE323A">
        <w:rPr>
          <w:u w:val="single"/>
        </w:rPr>
        <w:t>West Virginia Child First Advisory Committee shall</w:t>
      </w:r>
      <w:r>
        <w:rPr>
          <w:u w:val="single"/>
        </w:rPr>
        <w:t xml:space="preserve"> </w:t>
      </w:r>
      <w:r w:rsidR="00BE323A">
        <w:rPr>
          <w:u w:val="single"/>
        </w:rPr>
        <w:t xml:space="preserve">deliver its annual report containing the required </w:t>
      </w:r>
      <w:r>
        <w:rPr>
          <w:u w:val="single"/>
        </w:rPr>
        <w:t xml:space="preserve">findings </w:t>
      </w:r>
      <w:r w:rsidR="00BE323A">
        <w:rPr>
          <w:u w:val="single"/>
        </w:rPr>
        <w:t xml:space="preserve">and recommendations </w:t>
      </w:r>
      <w:r w:rsidRPr="00144D48">
        <w:rPr>
          <w:u w:val="single"/>
        </w:rPr>
        <w:t xml:space="preserve">to the </w:t>
      </w:r>
      <w:r w:rsidR="00BE323A">
        <w:rPr>
          <w:u w:val="single"/>
        </w:rPr>
        <w:t xml:space="preserve">Governor and the </w:t>
      </w:r>
      <w:r w:rsidRPr="00144D48">
        <w:rPr>
          <w:u w:val="single"/>
        </w:rPr>
        <w:t>Joint Committee on the Judiciary</w:t>
      </w:r>
      <w:r>
        <w:rPr>
          <w:u w:val="single"/>
        </w:rPr>
        <w:t xml:space="preserve"> on</w:t>
      </w:r>
      <w:r w:rsidR="00BE323A">
        <w:rPr>
          <w:u w:val="single"/>
        </w:rPr>
        <w:t xml:space="preserve"> or before January 1 of each year, beginning January 2026. </w:t>
      </w:r>
    </w:p>
    <w:p w14:paraId="48B49D13" w14:textId="09A61059" w:rsidR="0064573C" w:rsidRPr="00144D48" w:rsidRDefault="0064573C" w:rsidP="00981B69">
      <w:pPr>
        <w:pStyle w:val="SectionBody"/>
        <w:widowControl/>
        <w:rPr>
          <w:u w:val="single"/>
        </w:rPr>
      </w:pPr>
      <w:r w:rsidRPr="00144D48">
        <w:rPr>
          <w:u w:val="single"/>
        </w:rPr>
        <w:t>(</w:t>
      </w:r>
      <w:r w:rsidR="00620D43">
        <w:rPr>
          <w:u w:val="single"/>
        </w:rPr>
        <w:t>f</w:t>
      </w:r>
      <w:r w:rsidRPr="00144D48">
        <w:rPr>
          <w:u w:val="single"/>
        </w:rPr>
        <w:t xml:space="preserve">) </w:t>
      </w:r>
      <w:r w:rsidR="00BE323A">
        <w:rPr>
          <w:u w:val="single"/>
        </w:rPr>
        <w:t xml:space="preserve">The West Virginia Child First Advisory Committee </w:t>
      </w:r>
      <w:r w:rsidR="00FA633A">
        <w:rPr>
          <w:u w:val="single"/>
        </w:rPr>
        <w:t>m</w:t>
      </w:r>
      <w:r w:rsidR="00C822EF">
        <w:rPr>
          <w:u w:val="single"/>
        </w:rPr>
        <w:t>a</w:t>
      </w:r>
      <w:r w:rsidR="00FA633A">
        <w:rPr>
          <w:u w:val="single"/>
        </w:rPr>
        <w:t>y</w:t>
      </w:r>
      <w:r w:rsidR="00BE323A">
        <w:rPr>
          <w:u w:val="single"/>
        </w:rPr>
        <w:t xml:space="preserve"> create subcommittees and working groups </w:t>
      </w:r>
      <w:r w:rsidR="00FA633A">
        <w:rPr>
          <w:u w:val="single"/>
        </w:rPr>
        <w:t>it considers</w:t>
      </w:r>
      <w:r w:rsidR="00BE323A">
        <w:rPr>
          <w:u w:val="single"/>
        </w:rPr>
        <w:t xml:space="preserve"> appropriate.  </w:t>
      </w:r>
    </w:p>
    <w:p w14:paraId="54A2696D" w14:textId="310A292C" w:rsidR="0064573C" w:rsidRDefault="0064573C" w:rsidP="00981B69">
      <w:pPr>
        <w:pStyle w:val="SectionBody"/>
        <w:widowControl/>
        <w:rPr>
          <w:u w:val="single"/>
        </w:rPr>
      </w:pPr>
      <w:r w:rsidRPr="00144D48">
        <w:rPr>
          <w:u w:val="single"/>
        </w:rPr>
        <w:t>(</w:t>
      </w:r>
      <w:r w:rsidR="00620D43">
        <w:rPr>
          <w:u w:val="single"/>
        </w:rPr>
        <w:t>g</w:t>
      </w:r>
      <w:r w:rsidRPr="00144D48">
        <w:rPr>
          <w:u w:val="single"/>
        </w:rPr>
        <w:t xml:space="preserve">) </w:t>
      </w:r>
      <w:bookmarkEnd w:id="1"/>
      <w:r w:rsidR="00BE323A">
        <w:rPr>
          <w:u w:val="single"/>
        </w:rPr>
        <w:t xml:space="preserve">The West Virginia Child First Fund is hereby </w:t>
      </w:r>
      <w:r w:rsidR="00F1161F">
        <w:rPr>
          <w:u w:val="single"/>
        </w:rPr>
        <w:t xml:space="preserve">established and shall be administered by the Department of Human Services.  The Department of Human Services shall promulgate rules for purposes of administering this fund.  </w:t>
      </w:r>
    </w:p>
    <w:p w14:paraId="0EB7D5F7" w14:textId="4B704AF4" w:rsidR="00F1161F" w:rsidRDefault="00F1161F" w:rsidP="00981B69">
      <w:pPr>
        <w:pStyle w:val="SectionBody"/>
        <w:widowControl/>
        <w:rPr>
          <w:u w:val="single"/>
        </w:rPr>
      </w:pPr>
      <w:r>
        <w:rPr>
          <w:u w:val="single"/>
        </w:rPr>
        <w:t>(</w:t>
      </w:r>
      <w:r w:rsidR="00620D43">
        <w:rPr>
          <w:u w:val="single"/>
        </w:rPr>
        <w:t>1</w:t>
      </w:r>
      <w:r>
        <w:rPr>
          <w:u w:val="single"/>
        </w:rPr>
        <w:t>) Expenditures from the West Virginia Child First Fund shall be used for the sole purpose of improving child welfare outcomes in the state of West Virginia.</w:t>
      </w:r>
    </w:p>
    <w:p w14:paraId="0431784F" w14:textId="0E7B65AC" w:rsidR="00F1161F" w:rsidRDefault="00F1161F" w:rsidP="00981B69">
      <w:pPr>
        <w:pStyle w:val="SectionBody"/>
        <w:widowControl/>
        <w:rPr>
          <w:u w:val="single"/>
        </w:rPr>
      </w:pPr>
      <w:r>
        <w:rPr>
          <w:u w:val="single"/>
        </w:rPr>
        <w:t>(</w:t>
      </w:r>
      <w:r w:rsidR="00620D43">
        <w:rPr>
          <w:u w:val="single"/>
        </w:rPr>
        <w:t>2</w:t>
      </w:r>
      <w:r>
        <w:rPr>
          <w:u w:val="single"/>
        </w:rPr>
        <w:t xml:space="preserve">) </w:t>
      </w:r>
      <w:r w:rsidRPr="00F1161F">
        <w:rPr>
          <w:u w:val="single"/>
        </w:rPr>
        <w:t xml:space="preserve">The </w:t>
      </w:r>
      <w:r>
        <w:rPr>
          <w:u w:val="single"/>
        </w:rPr>
        <w:t xml:space="preserve">West Virginia Child First </w:t>
      </w:r>
      <w:r w:rsidRPr="00F1161F">
        <w:rPr>
          <w:u w:val="single"/>
        </w:rPr>
        <w:t>Fund shall consist of moneys</w:t>
      </w:r>
      <w:r w:rsidR="009A2FBE">
        <w:rPr>
          <w:u w:val="single"/>
        </w:rPr>
        <w:t xml:space="preserve"> that may be</w:t>
      </w:r>
      <w:r w:rsidRPr="00F1161F">
        <w:rPr>
          <w:u w:val="single"/>
        </w:rPr>
        <w:t xml:space="preserve"> appropriated by the Legislature, moneys received from the federal government, and moneys received from private donations, grants, bequests, and all other moneys received from all sources. The Department</w:t>
      </w:r>
      <w:r>
        <w:rPr>
          <w:u w:val="single"/>
        </w:rPr>
        <w:t xml:space="preserve"> of Human Services,</w:t>
      </w:r>
      <w:r w:rsidRPr="00F1161F">
        <w:rPr>
          <w:u w:val="single"/>
        </w:rPr>
        <w:t xml:space="preserve"> political subdivisions, and any private entity may engage in fundraising efforts to solicit donations to the </w:t>
      </w:r>
      <w:r>
        <w:rPr>
          <w:u w:val="single"/>
        </w:rPr>
        <w:t xml:space="preserve">West Virginia Child First </w:t>
      </w:r>
      <w:r w:rsidRPr="00F1161F">
        <w:rPr>
          <w:u w:val="single"/>
        </w:rPr>
        <w:t>Fund</w:t>
      </w:r>
      <w:r>
        <w:rPr>
          <w:u w:val="single"/>
        </w:rPr>
        <w:t>.</w:t>
      </w:r>
    </w:p>
    <w:p w14:paraId="569ADF47" w14:textId="0FA9A400" w:rsidR="00F1161F" w:rsidRPr="00F1161F" w:rsidRDefault="00F1161F" w:rsidP="00981B69">
      <w:pPr>
        <w:pStyle w:val="SectionBody"/>
        <w:widowControl/>
        <w:rPr>
          <w:u w:val="single"/>
        </w:rPr>
      </w:pPr>
      <w:r w:rsidRPr="00F1161F">
        <w:rPr>
          <w:u w:val="single"/>
        </w:rPr>
        <w:t>(</w:t>
      </w:r>
      <w:r w:rsidR="00620D43">
        <w:rPr>
          <w:u w:val="single"/>
        </w:rPr>
        <w:t>3</w:t>
      </w:r>
      <w:r w:rsidRPr="00F1161F">
        <w:rPr>
          <w:u w:val="single"/>
        </w:rPr>
        <w:t>)  Any mon</w:t>
      </w:r>
      <w:r w:rsidR="00C822EF">
        <w:rPr>
          <w:u w:val="single"/>
        </w:rPr>
        <w:t>eys</w:t>
      </w:r>
      <w:r>
        <w:rPr>
          <w:u w:val="single"/>
        </w:rPr>
        <w:t xml:space="preserve"> </w:t>
      </w:r>
      <w:r w:rsidRPr="00F1161F">
        <w:rPr>
          <w:u w:val="single"/>
        </w:rPr>
        <w:t xml:space="preserve">remaining in the </w:t>
      </w:r>
      <w:r>
        <w:rPr>
          <w:u w:val="single"/>
        </w:rPr>
        <w:t xml:space="preserve">West Virginia Child First </w:t>
      </w:r>
      <w:r w:rsidRPr="00F1161F">
        <w:rPr>
          <w:u w:val="single"/>
        </w:rPr>
        <w:t xml:space="preserve">Fund at the end of the fiscal year shall not revert to the </w:t>
      </w:r>
      <w:r w:rsidR="00C822EF">
        <w:rPr>
          <w:u w:val="single"/>
        </w:rPr>
        <w:t>G</w:t>
      </w:r>
      <w:r w:rsidRPr="00F1161F">
        <w:rPr>
          <w:u w:val="single"/>
        </w:rPr>
        <w:t xml:space="preserve">eneral </w:t>
      </w:r>
      <w:r w:rsidR="00C822EF">
        <w:rPr>
          <w:u w:val="single"/>
        </w:rPr>
        <w:t>R</w:t>
      </w:r>
      <w:r w:rsidRPr="00F1161F">
        <w:rPr>
          <w:u w:val="single"/>
        </w:rPr>
        <w:t xml:space="preserve">evenue </w:t>
      </w:r>
      <w:r w:rsidR="00C822EF">
        <w:rPr>
          <w:u w:val="single"/>
        </w:rPr>
        <w:t>F</w:t>
      </w:r>
      <w:r w:rsidR="00FA633A">
        <w:rPr>
          <w:u w:val="single"/>
        </w:rPr>
        <w:t xml:space="preserve">und </w:t>
      </w:r>
      <w:r w:rsidRPr="00F1161F">
        <w:rPr>
          <w:u w:val="single"/>
        </w:rPr>
        <w:t xml:space="preserve">but shall remain in the </w:t>
      </w:r>
      <w:r>
        <w:rPr>
          <w:u w:val="single"/>
        </w:rPr>
        <w:t>f</w:t>
      </w:r>
      <w:r w:rsidRPr="00F1161F">
        <w:rPr>
          <w:u w:val="single"/>
        </w:rPr>
        <w:t>und solely for the purpose</w:t>
      </w:r>
      <w:r>
        <w:rPr>
          <w:u w:val="single"/>
        </w:rPr>
        <w:t xml:space="preserve"> </w:t>
      </w:r>
      <w:r w:rsidRPr="00F1161F">
        <w:rPr>
          <w:u w:val="single"/>
        </w:rPr>
        <w:t>stated in this article.</w:t>
      </w:r>
    </w:p>
    <w:p w14:paraId="387CCCF1" w14:textId="677C8A17" w:rsidR="00303684" w:rsidRPr="00F1161F" w:rsidRDefault="00F1161F" w:rsidP="00981B69">
      <w:pPr>
        <w:pStyle w:val="SectionBody"/>
        <w:widowControl/>
        <w:rPr>
          <w:u w:val="single"/>
        </w:rPr>
      </w:pPr>
      <w:r w:rsidRPr="00620D43">
        <w:rPr>
          <w:u w:val="single"/>
        </w:rPr>
        <w:t>(</w:t>
      </w:r>
      <w:r w:rsidR="00620D43" w:rsidRPr="00620D43">
        <w:rPr>
          <w:u w:val="single"/>
        </w:rPr>
        <w:t>4</w:t>
      </w:r>
      <w:r w:rsidRPr="00620D43">
        <w:rPr>
          <w:u w:val="single"/>
        </w:rPr>
        <w:t>) The moneys</w:t>
      </w:r>
      <w:r w:rsidRPr="00F1161F">
        <w:rPr>
          <w:u w:val="single"/>
        </w:rPr>
        <w:t xml:space="preserve"> accrued in the </w:t>
      </w:r>
      <w:r>
        <w:rPr>
          <w:u w:val="single"/>
        </w:rPr>
        <w:t xml:space="preserve">West Virginia Child First </w:t>
      </w:r>
      <w:r w:rsidRPr="00F1161F">
        <w:rPr>
          <w:u w:val="single"/>
        </w:rPr>
        <w:t>Fund, any earnings thereon, and any yields from investments by the Treasurer or West Virginia Investment Management Board are reserved solely and exclusively for the purposes set forth in this subsection.</w:t>
      </w:r>
    </w:p>
    <w:sectPr w:rsidR="00303684" w:rsidRPr="00F1161F" w:rsidSect="00981B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9DBE" w14:textId="77777777" w:rsidR="00C81B1D" w:rsidRPr="00B844FE" w:rsidRDefault="00C81B1D" w:rsidP="00B844FE">
      <w:r>
        <w:separator/>
      </w:r>
    </w:p>
  </w:endnote>
  <w:endnote w:type="continuationSeparator" w:id="0">
    <w:p w14:paraId="0A9BEC48" w14:textId="77777777" w:rsidR="00C81B1D" w:rsidRPr="00B844FE" w:rsidRDefault="00C81B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2D0D" w14:textId="77777777" w:rsidR="0064573C" w:rsidRDefault="0064573C" w:rsidP="00F204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E2311A" w14:textId="77777777" w:rsidR="0064573C" w:rsidRPr="0021785B" w:rsidRDefault="0064573C" w:rsidP="0021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0E1A" w14:textId="77777777" w:rsidR="0064573C" w:rsidRDefault="0064573C" w:rsidP="00F204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88B6A4" w14:textId="77777777" w:rsidR="0064573C" w:rsidRPr="0021785B" w:rsidRDefault="0064573C" w:rsidP="0021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241B" w14:textId="77777777" w:rsidR="00C81B1D" w:rsidRPr="00B844FE" w:rsidRDefault="00C81B1D" w:rsidP="00B844FE">
      <w:r>
        <w:separator/>
      </w:r>
    </w:p>
  </w:footnote>
  <w:footnote w:type="continuationSeparator" w:id="0">
    <w:p w14:paraId="47B85CF2" w14:textId="77777777" w:rsidR="00C81B1D" w:rsidRPr="00B844FE" w:rsidRDefault="00C81B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48E3" w14:textId="77777777" w:rsidR="0064573C" w:rsidRPr="0021785B" w:rsidRDefault="0064573C" w:rsidP="0021785B">
    <w:pPr>
      <w:pStyle w:val="Header"/>
    </w:pPr>
    <w:r>
      <w:t>CS for SB 727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7CEF" w14:textId="09C276B3" w:rsidR="00863595" w:rsidRDefault="00863595">
    <w:pPr>
      <w:pStyle w:val="Header"/>
    </w:pPr>
    <w:r>
      <w:t>Org SB 944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1D"/>
    <w:rsid w:val="0000526A"/>
    <w:rsid w:val="00032990"/>
    <w:rsid w:val="00085D22"/>
    <w:rsid w:val="000A5C2C"/>
    <w:rsid w:val="000C5C77"/>
    <w:rsid w:val="000D16AD"/>
    <w:rsid w:val="0010070F"/>
    <w:rsid w:val="0012204B"/>
    <w:rsid w:val="0015112E"/>
    <w:rsid w:val="001552E7"/>
    <w:rsid w:val="001566B4"/>
    <w:rsid w:val="001624F1"/>
    <w:rsid w:val="001C279E"/>
    <w:rsid w:val="001D459E"/>
    <w:rsid w:val="001F0FF8"/>
    <w:rsid w:val="0027011C"/>
    <w:rsid w:val="00271420"/>
    <w:rsid w:val="00274200"/>
    <w:rsid w:val="00275740"/>
    <w:rsid w:val="002A0269"/>
    <w:rsid w:val="00303684"/>
    <w:rsid w:val="003143F5"/>
    <w:rsid w:val="00314854"/>
    <w:rsid w:val="003C51CD"/>
    <w:rsid w:val="003D3647"/>
    <w:rsid w:val="003E1506"/>
    <w:rsid w:val="003F074F"/>
    <w:rsid w:val="004247A2"/>
    <w:rsid w:val="00470D6E"/>
    <w:rsid w:val="004B2795"/>
    <w:rsid w:val="004B7375"/>
    <w:rsid w:val="004C13DD"/>
    <w:rsid w:val="004E3441"/>
    <w:rsid w:val="004F1618"/>
    <w:rsid w:val="004F2845"/>
    <w:rsid w:val="00506694"/>
    <w:rsid w:val="00551C13"/>
    <w:rsid w:val="005A5366"/>
    <w:rsid w:val="005B17F6"/>
    <w:rsid w:val="005C43B5"/>
    <w:rsid w:val="00620D43"/>
    <w:rsid w:val="00637E73"/>
    <w:rsid w:val="0064573C"/>
    <w:rsid w:val="006865E9"/>
    <w:rsid w:val="00691F3E"/>
    <w:rsid w:val="00694BFB"/>
    <w:rsid w:val="006A106B"/>
    <w:rsid w:val="006C523D"/>
    <w:rsid w:val="006D4036"/>
    <w:rsid w:val="00704CB3"/>
    <w:rsid w:val="007C2B4B"/>
    <w:rsid w:val="007E02CF"/>
    <w:rsid w:val="007F1CF5"/>
    <w:rsid w:val="007F1E6F"/>
    <w:rsid w:val="00800534"/>
    <w:rsid w:val="00834EDE"/>
    <w:rsid w:val="00862FB9"/>
    <w:rsid w:val="00863595"/>
    <w:rsid w:val="008736AA"/>
    <w:rsid w:val="008D275D"/>
    <w:rsid w:val="00974F15"/>
    <w:rsid w:val="00980327"/>
    <w:rsid w:val="00981B69"/>
    <w:rsid w:val="00992EC7"/>
    <w:rsid w:val="009A2FBE"/>
    <w:rsid w:val="009B609F"/>
    <w:rsid w:val="009E4022"/>
    <w:rsid w:val="009F1067"/>
    <w:rsid w:val="00A175A4"/>
    <w:rsid w:val="00A31E01"/>
    <w:rsid w:val="00A527AD"/>
    <w:rsid w:val="00A718CF"/>
    <w:rsid w:val="00A760BE"/>
    <w:rsid w:val="00AE44D3"/>
    <w:rsid w:val="00AE48A0"/>
    <w:rsid w:val="00AE61BE"/>
    <w:rsid w:val="00B16F25"/>
    <w:rsid w:val="00B24422"/>
    <w:rsid w:val="00B41362"/>
    <w:rsid w:val="00B43A99"/>
    <w:rsid w:val="00B658B6"/>
    <w:rsid w:val="00B774B4"/>
    <w:rsid w:val="00B80C20"/>
    <w:rsid w:val="00B844FE"/>
    <w:rsid w:val="00BA47CA"/>
    <w:rsid w:val="00BC562B"/>
    <w:rsid w:val="00BD35C2"/>
    <w:rsid w:val="00BE16AB"/>
    <w:rsid w:val="00BE323A"/>
    <w:rsid w:val="00BE3316"/>
    <w:rsid w:val="00C33014"/>
    <w:rsid w:val="00C33434"/>
    <w:rsid w:val="00C34869"/>
    <w:rsid w:val="00C42EB6"/>
    <w:rsid w:val="00C81B1D"/>
    <w:rsid w:val="00C822EF"/>
    <w:rsid w:val="00C85096"/>
    <w:rsid w:val="00CB20EF"/>
    <w:rsid w:val="00CD12CB"/>
    <w:rsid w:val="00CD36CF"/>
    <w:rsid w:val="00CF1DCA"/>
    <w:rsid w:val="00D579FC"/>
    <w:rsid w:val="00DB7995"/>
    <w:rsid w:val="00DE526B"/>
    <w:rsid w:val="00DF199D"/>
    <w:rsid w:val="00E01542"/>
    <w:rsid w:val="00E365F1"/>
    <w:rsid w:val="00E379D8"/>
    <w:rsid w:val="00E62F48"/>
    <w:rsid w:val="00E82B49"/>
    <w:rsid w:val="00E831B3"/>
    <w:rsid w:val="00EB05EA"/>
    <w:rsid w:val="00EE70CB"/>
    <w:rsid w:val="00F1161F"/>
    <w:rsid w:val="00F23775"/>
    <w:rsid w:val="00F33EFF"/>
    <w:rsid w:val="00F35C12"/>
    <w:rsid w:val="00F37F5C"/>
    <w:rsid w:val="00F41CA2"/>
    <w:rsid w:val="00F443C0"/>
    <w:rsid w:val="00F4564A"/>
    <w:rsid w:val="00F62EFB"/>
    <w:rsid w:val="00F939A4"/>
    <w:rsid w:val="00FA633A"/>
    <w:rsid w:val="00FA7B09"/>
    <w:rsid w:val="00FE067E"/>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3DAB"/>
  <w15:chartTrackingRefBased/>
  <w15:docId w15:val="{4CA7F7E4-349A-4389-AE27-937B389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5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locked/>
    <w:rsid w:val="0064573C"/>
    <w:rPr>
      <w:rFonts w:eastAsia="Calibri"/>
      <w:color w:val="000000"/>
    </w:rPr>
  </w:style>
  <w:style w:type="character" w:styleId="PageNumber">
    <w:name w:val="page number"/>
    <w:basedOn w:val="DefaultParagraphFont"/>
    <w:uiPriority w:val="99"/>
    <w:semiHidden/>
    <w:locked/>
    <w:rsid w:val="0064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1427">
      <w:bodyDiv w:val="1"/>
      <w:marLeft w:val="0"/>
      <w:marRight w:val="0"/>
      <w:marTop w:val="0"/>
      <w:marBottom w:val="0"/>
      <w:divBdr>
        <w:top w:val="none" w:sz="0" w:space="0" w:color="auto"/>
        <w:left w:val="none" w:sz="0" w:space="0" w:color="auto"/>
        <w:bottom w:val="none" w:sz="0" w:space="0" w:color="auto"/>
        <w:right w:val="none" w:sz="0" w:space="0" w:color="auto"/>
      </w:divBdr>
    </w:div>
    <w:div w:id="440876962">
      <w:bodyDiv w:val="1"/>
      <w:marLeft w:val="0"/>
      <w:marRight w:val="0"/>
      <w:marTop w:val="0"/>
      <w:marBottom w:val="0"/>
      <w:divBdr>
        <w:top w:val="none" w:sz="0" w:space="0" w:color="auto"/>
        <w:left w:val="none" w:sz="0" w:space="0" w:color="auto"/>
        <w:bottom w:val="none" w:sz="0" w:space="0" w:color="auto"/>
        <w:right w:val="none" w:sz="0" w:space="0" w:color="auto"/>
      </w:divBdr>
    </w:div>
    <w:div w:id="804087178">
      <w:bodyDiv w:val="1"/>
      <w:marLeft w:val="0"/>
      <w:marRight w:val="0"/>
      <w:marTop w:val="0"/>
      <w:marBottom w:val="0"/>
      <w:divBdr>
        <w:top w:val="none" w:sz="0" w:space="0" w:color="auto"/>
        <w:left w:val="none" w:sz="0" w:space="0" w:color="auto"/>
        <w:bottom w:val="none" w:sz="0" w:space="0" w:color="auto"/>
        <w:right w:val="none" w:sz="0" w:space="0" w:color="auto"/>
      </w:divBdr>
    </w:div>
    <w:div w:id="1188526417">
      <w:bodyDiv w:val="1"/>
      <w:marLeft w:val="0"/>
      <w:marRight w:val="0"/>
      <w:marTop w:val="0"/>
      <w:marBottom w:val="0"/>
      <w:divBdr>
        <w:top w:val="none" w:sz="0" w:space="0" w:color="auto"/>
        <w:left w:val="none" w:sz="0" w:space="0" w:color="auto"/>
        <w:bottom w:val="none" w:sz="0" w:space="0" w:color="auto"/>
        <w:right w:val="none" w:sz="0" w:space="0" w:color="auto"/>
      </w:divBdr>
    </w:div>
    <w:div w:id="17291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8E7B6A72A74E27A1D86101E3798977"/>
        <w:category>
          <w:name w:val="General"/>
          <w:gallery w:val="placeholder"/>
        </w:category>
        <w:types>
          <w:type w:val="bbPlcHdr"/>
        </w:types>
        <w:behaviors>
          <w:behavior w:val="content"/>
        </w:behaviors>
        <w:guid w:val="{FB59704E-DB98-46C8-AF39-3707F4D6E3F0}"/>
      </w:docPartPr>
      <w:docPartBody>
        <w:p w:rsidR="00344961" w:rsidRDefault="00344961">
          <w:pPr>
            <w:pStyle w:val="BB8E7B6A72A74E27A1D86101E3798977"/>
          </w:pPr>
          <w:r w:rsidRPr="00B844FE">
            <w:t>Prefix Text</w:t>
          </w:r>
        </w:p>
      </w:docPartBody>
    </w:docPart>
    <w:docPart>
      <w:docPartPr>
        <w:name w:val="9CE2A1E977364EF3977C40714358D4F1"/>
        <w:category>
          <w:name w:val="General"/>
          <w:gallery w:val="placeholder"/>
        </w:category>
        <w:types>
          <w:type w:val="bbPlcHdr"/>
        </w:types>
        <w:behaviors>
          <w:behavior w:val="content"/>
        </w:behaviors>
        <w:guid w:val="{78F7E68F-4C3F-41E6-AEC4-FC2E74C79B7B}"/>
      </w:docPartPr>
      <w:docPartBody>
        <w:p w:rsidR="00344961" w:rsidRDefault="00344961">
          <w:pPr>
            <w:pStyle w:val="9CE2A1E977364EF3977C40714358D4F1"/>
          </w:pPr>
          <w:r w:rsidRPr="00B844FE">
            <w:t>[Type here]</w:t>
          </w:r>
        </w:p>
      </w:docPartBody>
    </w:docPart>
    <w:docPart>
      <w:docPartPr>
        <w:name w:val="25AF73D73ED14E31B818C3C9FAC9CF65"/>
        <w:category>
          <w:name w:val="General"/>
          <w:gallery w:val="placeholder"/>
        </w:category>
        <w:types>
          <w:type w:val="bbPlcHdr"/>
        </w:types>
        <w:behaviors>
          <w:behavior w:val="content"/>
        </w:behaviors>
        <w:guid w:val="{0FA96036-1A59-40A4-82DC-A935729585C3}"/>
      </w:docPartPr>
      <w:docPartBody>
        <w:p w:rsidR="00344961" w:rsidRDefault="00344961">
          <w:pPr>
            <w:pStyle w:val="25AF73D73ED14E31B818C3C9FAC9CF65"/>
          </w:pPr>
          <w:r w:rsidRPr="00B844FE">
            <w:t>Enter Sponsors Here</w:t>
          </w:r>
        </w:p>
      </w:docPartBody>
    </w:docPart>
    <w:docPart>
      <w:docPartPr>
        <w:name w:val="D3B7FE5546084119AE08BB570ECE2D37"/>
        <w:category>
          <w:name w:val="General"/>
          <w:gallery w:val="placeholder"/>
        </w:category>
        <w:types>
          <w:type w:val="bbPlcHdr"/>
        </w:types>
        <w:behaviors>
          <w:behavior w:val="content"/>
        </w:behaviors>
        <w:guid w:val="{0540FC79-1FD0-4B2C-9B2C-AF81E93BA8D4}"/>
      </w:docPartPr>
      <w:docPartBody>
        <w:p w:rsidR="00344961" w:rsidRDefault="00344961">
          <w:pPr>
            <w:pStyle w:val="D3B7FE5546084119AE08BB570ECE2D37"/>
          </w:pPr>
          <w:r>
            <w:rPr>
              <w:rStyle w:val="PlaceholderText"/>
            </w:rPr>
            <w:t>Enter Committee</w:t>
          </w:r>
        </w:p>
      </w:docPartBody>
    </w:docPart>
    <w:docPart>
      <w:docPartPr>
        <w:name w:val="FBC10D662F6540D2BD79AE7FDDBF704E"/>
        <w:category>
          <w:name w:val="General"/>
          <w:gallery w:val="placeholder"/>
        </w:category>
        <w:types>
          <w:type w:val="bbPlcHdr"/>
        </w:types>
        <w:behaviors>
          <w:behavior w:val="content"/>
        </w:behaviors>
        <w:guid w:val="{F846344B-C8E0-452C-ABF0-34001BF8B646}"/>
      </w:docPartPr>
      <w:docPartBody>
        <w:p w:rsidR="00344961" w:rsidRDefault="00344961">
          <w:pPr>
            <w:pStyle w:val="FBC10D662F6540D2BD79AE7FDDBF704E"/>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61"/>
    <w:rsid w:val="000A5C2C"/>
    <w:rsid w:val="001F0FF8"/>
    <w:rsid w:val="00344961"/>
    <w:rsid w:val="003E1506"/>
    <w:rsid w:val="00BA47CA"/>
    <w:rsid w:val="00F4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8E7B6A72A74E27A1D86101E3798977">
    <w:name w:val="BB8E7B6A72A74E27A1D86101E3798977"/>
  </w:style>
  <w:style w:type="paragraph" w:customStyle="1" w:styleId="9CE2A1E977364EF3977C40714358D4F1">
    <w:name w:val="9CE2A1E977364EF3977C40714358D4F1"/>
  </w:style>
  <w:style w:type="paragraph" w:customStyle="1" w:styleId="25AF73D73ED14E31B818C3C9FAC9CF65">
    <w:name w:val="25AF73D73ED14E31B818C3C9FAC9CF65"/>
  </w:style>
  <w:style w:type="character" w:styleId="PlaceholderText">
    <w:name w:val="Placeholder Text"/>
    <w:basedOn w:val="DefaultParagraphFont"/>
    <w:uiPriority w:val="99"/>
    <w:semiHidden/>
    <w:rsid w:val="00344961"/>
    <w:rPr>
      <w:color w:val="808080"/>
    </w:rPr>
  </w:style>
  <w:style w:type="paragraph" w:customStyle="1" w:styleId="D3B7FE5546084119AE08BB570ECE2D37">
    <w:name w:val="D3B7FE5546084119AE08BB570ECE2D37"/>
  </w:style>
  <w:style w:type="paragraph" w:customStyle="1" w:styleId="FBC10D662F6540D2BD79AE7FDDBF704E">
    <w:name w:val="FBC10D662F6540D2BD79AE7FDDBF7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0</TotalTime>
  <Pages>6</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Debra Rayhill</cp:lastModifiedBy>
  <cp:revision>2</cp:revision>
  <cp:lastPrinted>2025-04-01T03:25:00Z</cp:lastPrinted>
  <dcterms:created xsi:type="dcterms:W3CDTF">2025-04-01T03:25:00Z</dcterms:created>
  <dcterms:modified xsi:type="dcterms:W3CDTF">2025-04-01T03:25:00Z</dcterms:modified>
</cp:coreProperties>
</file>